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E2556" w14:textId="6503C0FF" w:rsidR="00C83A6E" w:rsidRDefault="00C83A6E">
      <w:pPr>
        <w:pStyle w:val="Heading3"/>
        <w:jc w:val="left"/>
        <w:rPr>
          <w:b w:val="0"/>
          <w:sz w:val="16"/>
        </w:rPr>
      </w:pPr>
    </w:p>
    <w:p w14:paraId="5C0FE202" w14:textId="77777777" w:rsidR="006957FE" w:rsidRPr="006957FE" w:rsidRDefault="006957FE" w:rsidP="006957FE">
      <w:bookmarkStart w:id="0" w:name="_GoBack"/>
      <w:bookmarkEnd w:id="0"/>
    </w:p>
    <w:p w14:paraId="2D2B28EA" w14:textId="77777777" w:rsidR="00C83A6E" w:rsidRDefault="00C83A6E">
      <w:pPr>
        <w:pStyle w:val="Heading3"/>
      </w:pPr>
      <w:r>
        <w:t>ΥΠΕΥΘΥΝΗ ΔΗΛΩΣΗ</w:t>
      </w:r>
    </w:p>
    <w:p w14:paraId="6BCD5639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F71B1E8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07C2EC06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BE5546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CCCDA4" w14:textId="77777777"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14:paraId="6CF93020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0DF9D47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44578795" w14:textId="37590677" w:rsidR="00C83A6E" w:rsidRPr="00B14191" w:rsidRDefault="006F3137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ΕΠΑ.Λ. Ηρακλείου</w:t>
            </w:r>
          </w:p>
        </w:tc>
      </w:tr>
      <w:tr w:rsidR="00C83A6E" w14:paraId="1758FBA4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2EB8230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69249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AC8208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14:paraId="2A9453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5A3EEC3F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4BBA86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14:paraId="4DBCACD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979FBC2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3AFA25A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14:paraId="298409D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D2AB790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67BC10F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14:paraId="34E415F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57EA9E8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03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9E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4226735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0748EDD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D932A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14:paraId="0E796A45" w14:textId="05FC5320"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6"/>
            <w:vAlign w:val="center"/>
          </w:tcPr>
          <w:p w14:paraId="62EE8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14:paraId="79860E12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1EEBB493" w14:textId="445C5B55"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37B26BF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A41D5" w14:textId="5D69E1CE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710C570D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174834A" w14:textId="5F85130D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6DDD6135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0E7185A" w14:textId="79D4C02C"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9E21DE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843157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66DE6346" w14:textId="3451D5DB"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14:paraId="7C935A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E9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49DCC84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5FBCB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7CBC45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F3793F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23385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EF5143C" w14:textId="77777777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4B8F08" w14:textId="77777777"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(Κινητό </w:t>
            </w:r>
            <w:proofErr w:type="spellStart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τηλ</w:t>
            </w:r>
            <w:proofErr w:type="spellEnd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3365CCD8" w14:textId="57BFC857"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14:paraId="63704612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C0D892" w14:textId="77777777"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14:paraId="085BC1F4" w14:textId="3B76CC4A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14:paraId="5787FAE3" w14:textId="77777777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70F37AAC" w14:textId="23A2E6A3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47B6129E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14:paraId="634A657F" w14:textId="77777777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14:paraId="2C9BF972" w14:textId="70E0DC95"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14:paraId="5B14FF46" w14:textId="77777777"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65CE8336" w14:textId="582153D9"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14:paraId="3E8CAEBF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072C67" w14:textId="77777777"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14:paraId="1D21C3BC" w14:textId="77777777"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14:paraId="3618A017" w14:textId="0CB16359"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69C26FDD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14:paraId="2BB24D62" w14:textId="77777777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98934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53562AB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67C28939" w14:textId="0B6E507D" w:rsidR="00C83A6E" w:rsidRDefault="00C83A6E"/>
    <w:p w14:paraId="22127C31" w14:textId="31B9C2B9" w:rsidR="00D70D28" w:rsidRDefault="00D70D28" w:rsidP="00C16077">
      <w:pPr>
        <w:spacing w:line="276" w:lineRule="auto"/>
      </w:pPr>
      <w:r w:rsidRPr="006F3137">
        <w:rPr>
          <w:b/>
          <w:bCs/>
        </w:rPr>
        <w:t>1</w:t>
      </w:r>
      <w:r w:rsidRPr="006F3137">
        <w:t xml:space="preserve">. </w:t>
      </w:r>
      <w:sdt>
        <w:sdtPr>
          <w:rPr>
            <w:sz w:val="32"/>
            <w:szCs w:val="32"/>
          </w:rPr>
          <w:id w:val="292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14:paraId="3E7013DD" w14:textId="32FCDE54"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14:paraId="580AEDF2" w14:textId="0E366E3C"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14:paraId="693678D2" w14:textId="489E0703"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14:paraId="717FD527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1E5E1317" w14:textId="6BDDD53B"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14:paraId="66B3AF37" w14:textId="7DEAD496"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</w:p>
    <w:p w14:paraId="3173C02A" w14:textId="0699FB53" w:rsidR="00DE0EAC" w:rsidRDefault="006053AD" w:rsidP="00DE0EAC">
      <w:pPr>
        <w:tabs>
          <w:tab w:val="left" w:pos="1200"/>
        </w:tabs>
        <w:spacing w:line="276" w:lineRule="auto"/>
      </w:pPr>
      <w:r>
        <w:tab/>
      </w:r>
      <w:r w:rsidR="00DE0EAC">
        <w:t xml:space="preserve">Στον Τομέα                   </w:t>
      </w:r>
      <w:sdt>
        <w:sdtPr>
          <w:rPr>
            <w:sz w:val="32"/>
            <w:szCs w:val="32"/>
          </w:rPr>
          <w:id w:val="-151553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EAC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E0EAC">
        <w:t xml:space="preserve"> Διοίκησης -</w:t>
      </w:r>
      <w:r w:rsidR="00DE0EAC">
        <w:tab/>
        <w:t>Οικονομίας</w:t>
      </w:r>
    </w:p>
    <w:p w14:paraId="409FE7DF" w14:textId="3A8A0C39" w:rsidR="00DE0EAC" w:rsidRDefault="00DE0EAC" w:rsidP="00DE0EAC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126241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Υγείας </w:t>
      </w:r>
      <w:r w:rsidR="0056291E">
        <w:t>–</w:t>
      </w:r>
      <w:r>
        <w:t>Πρόνοιας</w:t>
      </w:r>
      <w:r w:rsidR="0056291E">
        <w:t xml:space="preserve"> -Ευεξίας</w:t>
      </w:r>
    </w:p>
    <w:p w14:paraId="518F1CF8" w14:textId="77777777" w:rsidR="00DE0EAC" w:rsidRDefault="00DE0EAC" w:rsidP="00DE0EAC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-162746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Πληροφορικής</w:t>
      </w:r>
    </w:p>
    <w:p w14:paraId="4DC2079C" w14:textId="6D59CA69" w:rsidR="006053AD" w:rsidRDefault="006053AD" w:rsidP="00C16077">
      <w:pPr>
        <w:tabs>
          <w:tab w:val="left" w:pos="1200"/>
        </w:tabs>
        <w:spacing w:line="276" w:lineRule="auto"/>
      </w:pPr>
    </w:p>
    <w:p w14:paraId="3DDD3C08" w14:textId="57105A9E" w:rsidR="00B90447" w:rsidRDefault="006053AD" w:rsidP="00C73E4E">
      <w:pPr>
        <w:tabs>
          <w:tab w:val="left" w:pos="1200"/>
        </w:tabs>
        <w:spacing w:line="276" w:lineRule="auto"/>
      </w:pPr>
      <w:r>
        <w:tab/>
      </w:r>
    </w:p>
    <w:p w14:paraId="01A9933E" w14:textId="28B70D6A" w:rsidR="00B90447" w:rsidRDefault="00B90447" w:rsidP="00C16077">
      <w:pPr>
        <w:tabs>
          <w:tab w:val="left" w:pos="1200"/>
        </w:tabs>
        <w:spacing w:line="276" w:lineRule="auto"/>
      </w:pPr>
      <w:r>
        <w:tab/>
        <w:t xml:space="preserve">Γ’ Τάξη </w:t>
      </w:r>
      <w:sdt>
        <w:sdtPr>
          <w:rPr>
            <w:sz w:val="32"/>
            <w:szCs w:val="32"/>
          </w:rPr>
          <w:id w:val="-183444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02C" w:rsidRPr="00E0402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       στην </w:t>
      </w:r>
      <w:r w:rsidR="00E0402C">
        <w:t>Ε</w:t>
      </w:r>
      <w:r>
        <w:t>ιδικότητα…………………………………………………….</w:t>
      </w:r>
    </w:p>
    <w:p w14:paraId="2EB00A9D" w14:textId="29715663" w:rsidR="00434B66" w:rsidRDefault="00434B66" w:rsidP="00C16077">
      <w:pPr>
        <w:tabs>
          <w:tab w:val="left" w:pos="1200"/>
        </w:tabs>
        <w:spacing w:line="276" w:lineRule="auto"/>
      </w:pPr>
    </w:p>
    <w:p w14:paraId="059C5DB8" w14:textId="77777777" w:rsidR="00C16077" w:rsidRDefault="00C16077" w:rsidP="00C16077">
      <w:pPr>
        <w:tabs>
          <w:tab w:val="left" w:pos="1200"/>
        </w:tabs>
        <w:spacing w:line="276" w:lineRule="auto"/>
      </w:pPr>
    </w:p>
    <w:p w14:paraId="13D4FE3E" w14:textId="60B7DCB0"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lastRenderedPageBreak/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14:paraId="528B0DA6" w14:textId="5407F9CB"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 οποιουδήποτε Υπουργείου, σε σχολή</w:t>
      </w:r>
    </w:p>
    <w:p w14:paraId="32FB817E" w14:textId="77777777" w:rsidR="0099459F" w:rsidRDefault="0099459F" w:rsidP="00C16077">
      <w:pPr>
        <w:tabs>
          <w:tab w:val="left" w:pos="1200"/>
        </w:tabs>
        <w:spacing w:line="276" w:lineRule="auto"/>
      </w:pPr>
      <w:r>
        <w:t xml:space="preserve">         Τριτοβάθμιας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, στο </w:t>
      </w:r>
      <w:proofErr w:type="spellStart"/>
      <w:r>
        <w:t>Μεταλυκειακό</w:t>
      </w:r>
      <w:proofErr w:type="spellEnd"/>
      <w:r>
        <w:t xml:space="preserve"> έτος/τάξη Μαθητείας των ΕΠΑ.Λ., σε Ινστιτούτο   </w:t>
      </w:r>
    </w:p>
    <w:p w14:paraId="3B22A67F" w14:textId="1C0F9062"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</w:t>
      </w:r>
      <w:proofErr w:type="spellStart"/>
      <w:r>
        <w:t>αντίστοιχω</w:t>
      </w:r>
      <w:proofErr w:type="spellEnd"/>
      <w:r>
        <w:t xml:space="preserve"> εκπαιδευτικών ιδρυμάτων του εξωτερικού.</w:t>
      </w:r>
    </w:p>
    <w:p w14:paraId="53A98766" w14:textId="1821E8EC"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14:paraId="6026A5B9" w14:textId="10EDEB43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1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14:paraId="1FE1B8F3" w14:textId="4AEB334B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14:paraId="31DBD277" w14:textId="16D24509"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14:paraId="1007E425" w14:textId="29EDC463"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14:paraId="2193CC47" w14:textId="77777777" w:rsidR="00B31ED6" w:rsidRPr="00F52885" w:rsidRDefault="00B31ED6" w:rsidP="00DD291F">
      <w:pPr>
        <w:tabs>
          <w:tab w:val="left" w:pos="1200"/>
        </w:tabs>
        <w:spacing w:line="360" w:lineRule="auto"/>
      </w:pPr>
    </w:p>
    <w:p w14:paraId="41AAC118" w14:textId="089A3F2E"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F3137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F3137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14:paraId="1A310204" w14:textId="237E7377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1" w:name="_Hlk56807668"/>
      <w:r>
        <w:t>Μαθησιακές Δυσκολίες.</w:t>
      </w:r>
      <w:bookmarkEnd w:id="1"/>
      <w:r>
        <w:t xml:space="preserve"> (Δήλωση 2)</w:t>
      </w:r>
    </w:p>
    <w:p w14:paraId="04ABE60B" w14:textId="39C5FA3B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14:paraId="7AF946A8" w14:textId="77777777"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14:paraId="22AA7C09" w14:textId="20768920"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14:paraId="28C1F282" w14:textId="2A0669B3"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14:paraId="7F2538B8" w14:textId="40FDACD8"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14:paraId="620EB501" w14:textId="6696BDFD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14:paraId="6727A334" w14:textId="07E1E6B4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14:paraId="5331F58D" w14:textId="0B1F75D8"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14:paraId="50F886A8" w14:textId="35A6472B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14:paraId="0D0D8188" w14:textId="013B381D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14:paraId="4ABACDE3" w14:textId="2A2072FC" w:rsidR="00B90447" w:rsidRPr="00B14191" w:rsidRDefault="00434B66" w:rsidP="00B90447">
      <w:pPr>
        <w:pStyle w:val="BodyTextIndent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14:paraId="7B7968FC" w14:textId="77777777" w:rsidR="00B90447" w:rsidRPr="00B14191" w:rsidRDefault="00B90447" w:rsidP="00B90447">
      <w:pPr>
        <w:pStyle w:val="BodyTextIndent"/>
        <w:ind w:left="0" w:right="484"/>
        <w:jc w:val="right"/>
        <w:rPr>
          <w:sz w:val="16"/>
          <w:szCs w:val="16"/>
        </w:rPr>
      </w:pPr>
    </w:p>
    <w:p w14:paraId="7BBD7E7C" w14:textId="2E57F36A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14:paraId="2FAA4D77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336A8FCB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1A1B361D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20F7C86F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5CD11241" w14:textId="77777777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BB62FD6" w14:textId="77777777" w:rsidR="00B90447" w:rsidRDefault="00B90447" w:rsidP="00B90447">
      <w:pPr>
        <w:jc w:val="both"/>
        <w:rPr>
          <w:rFonts w:ascii="Arial" w:hAnsi="Arial"/>
          <w:sz w:val="18"/>
        </w:rPr>
      </w:pPr>
    </w:p>
    <w:p w14:paraId="3CE2DFF6" w14:textId="77777777" w:rsidR="00B90447" w:rsidRDefault="00B90447" w:rsidP="00B9044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BFCC19" w14:textId="11B4EDCA" w:rsidR="00C83A6E" w:rsidRDefault="00B90447">
      <w:pPr>
        <w:pStyle w:val="BodyTextIndent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3739" w14:textId="77777777" w:rsidR="007E0B1B" w:rsidRDefault="007E0B1B">
      <w:r>
        <w:separator/>
      </w:r>
    </w:p>
  </w:endnote>
  <w:endnote w:type="continuationSeparator" w:id="0">
    <w:p w14:paraId="040233AD" w14:textId="77777777" w:rsidR="007E0B1B" w:rsidRDefault="007E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5FD6C" w14:textId="77777777" w:rsidR="007E0B1B" w:rsidRDefault="007E0B1B">
      <w:r>
        <w:separator/>
      </w:r>
    </w:p>
  </w:footnote>
  <w:footnote w:type="continuationSeparator" w:id="0">
    <w:p w14:paraId="4746777E" w14:textId="77777777" w:rsidR="007E0B1B" w:rsidRDefault="007E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60FB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1414F3"/>
    <w:rsid w:val="001C3684"/>
    <w:rsid w:val="00353785"/>
    <w:rsid w:val="00410185"/>
    <w:rsid w:val="00425CDF"/>
    <w:rsid w:val="00434B66"/>
    <w:rsid w:val="004D37B5"/>
    <w:rsid w:val="004E660A"/>
    <w:rsid w:val="005267F6"/>
    <w:rsid w:val="0056291E"/>
    <w:rsid w:val="005C5BE0"/>
    <w:rsid w:val="0060134C"/>
    <w:rsid w:val="006053AD"/>
    <w:rsid w:val="00645B71"/>
    <w:rsid w:val="006957FE"/>
    <w:rsid w:val="006F3137"/>
    <w:rsid w:val="007D1701"/>
    <w:rsid w:val="007E0B1B"/>
    <w:rsid w:val="0081103C"/>
    <w:rsid w:val="00884A80"/>
    <w:rsid w:val="008E5666"/>
    <w:rsid w:val="00902EAA"/>
    <w:rsid w:val="00944C1F"/>
    <w:rsid w:val="009465CA"/>
    <w:rsid w:val="0099459F"/>
    <w:rsid w:val="009945A3"/>
    <w:rsid w:val="009F0A7B"/>
    <w:rsid w:val="00A47580"/>
    <w:rsid w:val="00A66437"/>
    <w:rsid w:val="00B14191"/>
    <w:rsid w:val="00B31ED6"/>
    <w:rsid w:val="00B73FAC"/>
    <w:rsid w:val="00B90447"/>
    <w:rsid w:val="00C16077"/>
    <w:rsid w:val="00C73E4E"/>
    <w:rsid w:val="00C83A6E"/>
    <w:rsid w:val="00D70D28"/>
    <w:rsid w:val="00DD291F"/>
    <w:rsid w:val="00DE0EAC"/>
    <w:rsid w:val="00DF3668"/>
    <w:rsid w:val="00E0402C"/>
    <w:rsid w:val="00F52885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43BF10"/>
  <w15:chartTrackingRefBased/>
  <w15:docId w15:val="{D4E4DFC4-55E1-4298-B97D-ABDA0BE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14</TotalTime>
  <Pages>1</Pages>
  <Words>527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Teacher</cp:lastModifiedBy>
  <cp:revision>6</cp:revision>
  <cp:lastPrinted>2024-07-09T07:19:00Z</cp:lastPrinted>
  <dcterms:created xsi:type="dcterms:W3CDTF">2023-06-30T06:09:00Z</dcterms:created>
  <dcterms:modified xsi:type="dcterms:W3CDTF">2024-07-09T07:31:00Z</dcterms:modified>
</cp:coreProperties>
</file>