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E2556" w14:textId="77777777" w:rsidR="00C83A6E" w:rsidRDefault="00C83A6E">
      <w:pPr>
        <w:pStyle w:val="Heading3"/>
        <w:jc w:val="left"/>
        <w:rPr>
          <w:b w:val="0"/>
          <w:sz w:val="16"/>
        </w:rPr>
      </w:pPr>
    </w:p>
    <w:p w14:paraId="2D2B28EA" w14:textId="77777777" w:rsidR="00C83A6E" w:rsidRDefault="00C83A6E">
      <w:pPr>
        <w:pStyle w:val="Heading3"/>
      </w:pPr>
      <w:r>
        <w:t>ΥΠΕΥΘΥΝΗ ΔΗΛΩΣΗ</w:t>
      </w:r>
    </w:p>
    <w:p w14:paraId="6BCD5639" w14:textId="77777777" w:rsidR="00C83A6E" w:rsidRDefault="00C83A6E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3F71B1E8" w14:textId="77777777" w:rsidR="00C83A6E" w:rsidRDefault="00C83A6E">
      <w:pPr>
        <w:pStyle w:val="Header"/>
        <w:tabs>
          <w:tab w:val="clear" w:pos="4153"/>
          <w:tab w:val="clear" w:pos="8306"/>
        </w:tabs>
      </w:pPr>
    </w:p>
    <w:p w14:paraId="07C2EC06" w14:textId="77777777" w:rsidR="00C83A6E" w:rsidRDefault="00C83A6E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5BE55461" w14:textId="77777777" w:rsidR="00C83A6E" w:rsidRDefault="00C83A6E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2ACCCDA4" w14:textId="77777777" w:rsidR="00C83A6E" w:rsidRDefault="00C83A6E">
      <w:pPr>
        <w:rPr>
          <w:rFonts w:ascii="Arial" w:hAnsi="Arial"/>
          <w:sz w:val="20"/>
        </w:rPr>
      </w:pPr>
    </w:p>
    <w:tbl>
      <w:tblPr>
        <w:tblW w:w="10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461"/>
        <w:gridCol w:w="425"/>
        <w:gridCol w:w="194"/>
        <w:gridCol w:w="720"/>
        <w:gridCol w:w="540"/>
        <w:gridCol w:w="540"/>
        <w:gridCol w:w="1291"/>
        <w:gridCol w:w="6"/>
        <w:gridCol w:w="46"/>
      </w:tblGrid>
      <w:tr w:rsidR="00C83A6E" w14:paraId="6CF93020" w14:textId="77777777" w:rsidTr="00C16077">
        <w:trPr>
          <w:gridAfter w:val="2"/>
          <w:wAfter w:w="47" w:type="dxa"/>
          <w:cantSplit/>
          <w:trHeight w:val="415"/>
        </w:trPr>
        <w:tc>
          <w:tcPr>
            <w:tcW w:w="1368" w:type="dxa"/>
          </w:tcPr>
          <w:p w14:paraId="0DF9D470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6"/>
            <w:vAlign w:val="center"/>
          </w:tcPr>
          <w:p w14:paraId="44578795" w14:textId="37590677" w:rsidR="00C83A6E" w:rsidRPr="00B14191" w:rsidRDefault="006F3137" w:rsidP="00B14191">
            <w:pPr>
              <w:ind w:right="-68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E2C3B" w:rsidRPr="00FE2C3B">
              <w:rPr>
                <w:rFonts w:ascii="Arial" w:hAnsi="Arial" w:cs="Arial"/>
                <w:b/>
                <w:vertAlign w:val="superscript"/>
              </w:rPr>
              <w:t>ο</w:t>
            </w:r>
            <w:r w:rsidR="00FE2C3B">
              <w:rPr>
                <w:rFonts w:ascii="Arial" w:hAnsi="Arial" w:cs="Arial"/>
                <w:b/>
              </w:rPr>
              <w:t xml:space="preserve">  ΕΠΑ.Λ. Ηρακλείου</w:t>
            </w:r>
          </w:p>
        </w:tc>
      </w:tr>
      <w:tr w:rsidR="00C83A6E" w14:paraId="1758FBA4" w14:textId="77777777" w:rsidTr="00C16077">
        <w:trPr>
          <w:gridAfter w:val="2"/>
          <w:wAfter w:w="47" w:type="dxa"/>
          <w:cantSplit/>
          <w:trHeight w:val="415"/>
        </w:trPr>
        <w:tc>
          <w:tcPr>
            <w:tcW w:w="1368" w:type="dxa"/>
          </w:tcPr>
          <w:p w14:paraId="2EB82307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14:paraId="6924907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14:paraId="3AC82085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7"/>
            <w:vAlign w:val="center"/>
          </w:tcPr>
          <w:p w14:paraId="2A9453A0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14:paraId="5A3EEC3F" w14:textId="77777777" w:rsidTr="00C16077">
        <w:trPr>
          <w:gridAfter w:val="2"/>
          <w:wAfter w:w="47" w:type="dxa"/>
          <w:cantSplit/>
          <w:trHeight w:val="99"/>
        </w:trPr>
        <w:tc>
          <w:tcPr>
            <w:tcW w:w="2448" w:type="dxa"/>
            <w:gridSpan w:val="4"/>
          </w:tcPr>
          <w:p w14:paraId="4BBA863D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3"/>
            <w:vAlign w:val="center"/>
          </w:tcPr>
          <w:p w14:paraId="4DBCACD3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4979FBC2" w14:textId="77777777" w:rsidTr="00C16077">
        <w:trPr>
          <w:gridAfter w:val="2"/>
          <w:wAfter w:w="47" w:type="dxa"/>
          <w:cantSplit/>
          <w:trHeight w:val="99"/>
        </w:trPr>
        <w:tc>
          <w:tcPr>
            <w:tcW w:w="2448" w:type="dxa"/>
            <w:gridSpan w:val="4"/>
          </w:tcPr>
          <w:p w14:paraId="3AFA25AC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3"/>
            <w:vAlign w:val="center"/>
          </w:tcPr>
          <w:p w14:paraId="298409D5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2D2AB790" w14:textId="77777777" w:rsidTr="00C16077">
        <w:trPr>
          <w:gridAfter w:val="2"/>
          <w:wAfter w:w="47" w:type="dxa"/>
          <w:cantSplit/>
        </w:trPr>
        <w:tc>
          <w:tcPr>
            <w:tcW w:w="2448" w:type="dxa"/>
            <w:gridSpan w:val="4"/>
          </w:tcPr>
          <w:p w14:paraId="67BC10F9" w14:textId="77777777"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3"/>
            <w:vAlign w:val="center"/>
          </w:tcPr>
          <w:p w14:paraId="34E415F2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257EA9E8" w14:textId="77777777" w:rsidTr="00C16077">
        <w:trPr>
          <w:gridAfter w:val="2"/>
          <w:wAfter w:w="47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033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19E8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74226735" w14:textId="77777777" w:rsidTr="00C16077">
        <w:trPr>
          <w:gridAfter w:val="2"/>
          <w:wAfter w:w="47" w:type="dxa"/>
          <w:cantSplit/>
        </w:trPr>
        <w:tc>
          <w:tcPr>
            <w:tcW w:w="2448" w:type="dxa"/>
            <w:gridSpan w:val="4"/>
          </w:tcPr>
          <w:p w14:paraId="0748EDD8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13D932AA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81" w:type="dxa"/>
            <w:gridSpan w:val="3"/>
          </w:tcPr>
          <w:p w14:paraId="0E796A45" w14:textId="05FC5320" w:rsidR="00C83A6E" w:rsidRPr="00B14191" w:rsidRDefault="00F5288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Σταθερό </w:t>
            </w:r>
            <w:proofErr w:type="spellStart"/>
            <w:r w:rsidR="00884A80">
              <w:rPr>
                <w:rFonts w:ascii="Arial" w:hAnsi="Arial"/>
                <w:sz w:val="16"/>
              </w:rPr>
              <w:t>τ</w:t>
            </w:r>
            <w:r>
              <w:rPr>
                <w:rFonts w:ascii="Arial" w:hAnsi="Arial"/>
                <w:sz w:val="16"/>
              </w:rPr>
              <w:t>ηλ</w:t>
            </w:r>
            <w:proofErr w:type="spellEnd"/>
            <w:r>
              <w:rPr>
                <w:rFonts w:ascii="Arial" w:hAnsi="Arial"/>
                <w:sz w:val="16"/>
              </w:rPr>
              <w:t>.:</w:t>
            </w:r>
          </w:p>
        </w:tc>
        <w:tc>
          <w:tcPr>
            <w:tcW w:w="3710" w:type="dxa"/>
            <w:gridSpan w:val="6"/>
            <w:vAlign w:val="center"/>
          </w:tcPr>
          <w:p w14:paraId="62EE899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E2C3B" w:rsidRPr="00B14191" w14:paraId="79860E12" w14:textId="77777777" w:rsidTr="00C16077">
        <w:trPr>
          <w:gridAfter w:val="2"/>
          <w:wAfter w:w="47" w:type="dxa"/>
          <w:cantSplit/>
        </w:trPr>
        <w:tc>
          <w:tcPr>
            <w:tcW w:w="1697" w:type="dxa"/>
            <w:gridSpan w:val="2"/>
          </w:tcPr>
          <w:p w14:paraId="1EEBB493" w14:textId="445C5B55" w:rsidR="00FE2C3B" w:rsidRDefault="00FE2C3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537B26BF" w14:textId="77777777" w:rsidR="00FE2C3B" w:rsidRPr="00B14191" w:rsidRDefault="00FE2C3B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68A41D5" w14:textId="5D69E1CE" w:rsidR="00FE2C3B" w:rsidRPr="00B14191" w:rsidRDefault="00FE2C3B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7"/>
            <w:vAlign w:val="center"/>
          </w:tcPr>
          <w:p w14:paraId="710C570D" w14:textId="77777777" w:rsidR="00FE2C3B" w:rsidRPr="00B14191" w:rsidRDefault="00FE2C3B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174834A" w14:textId="5F85130D" w:rsidR="00FE2C3B" w:rsidRPr="00B14191" w:rsidRDefault="00FE2C3B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6DDD6135" w14:textId="77777777" w:rsidR="00FE2C3B" w:rsidRPr="00B14191" w:rsidRDefault="00FE2C3B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60E7185A" w14:textId="79D4C02C" w:rsidR="00FE2C3B" w:rsidRPr="00B14191" w:rsidRDefault="00902EAA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1C9E21DE" w14:textId="77777777" w:rsidR="00FE2C3B" w:rsidRPr="00B14191" w:rsidRDefault="00FE2C3B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5D843157" w14:textId="77777777" w:rsidTr="00C16077">
        <w:trPr>
          <w:gridAfter w:val="2"/>
          <w:wAfter w:w="47" w:type="dxa"/>
          <w:cantSplit/>
        </w:trPr>
        <w:tc>
          <w:tcPr>
            <w:tcW w:w="1697" w:type="dxa"/>
            <w:gridSpan w:val="2"/>
          </w:tcPr>
          <w:p w14:paraId="66DE6346" w14:textId="3451D5DB" w:rsidR="00C83A6E" w:rsidRPr="00902EAA" w:rsidRDefault="00C83A6E">
            <w:pPr>
              <w:spacing w:before="240"/>
              <w:rPr>
                <w:rFonts w:ascii="Arial" w:hAnsi="Arial"/>
                <w:b/>
                <w:bCs/>
                <w:sz w:val="16"/>
              </w:rPr>
            </w:pPr>
            <w:r w:rsidRPr="00902EAA">
              <w:rPr>
                <w:rFonts w:ascii="Arial" w:hAnsi="Arial"/>
                <w:b/>
                <w:bCs/>
                <w:sz w:val="16"/>
              </w:rPr>
              <w:t>Τόπος Κατοικίας</w:t>
            </w:r>
            <w:r w:rsidR="00902EAA" w:rsidRPr="00902EAA">
              <w:rPr>
                <w:rFonts w:ascii="Arial" w:hAnsi="Arial"/>
                <w:b/>
                <w:bCs/>
                <w:sz w:val="16"/>
              </w:rPr>
              <w:t xml:space="preserve"> Μαθητή</w:t>
            </w:r>
            <w:r w:rsidR="00902EAA">
              <w:rPr>
                <w:rFonts w:ascii="Arial" w:hAnsi="Arial"/>
                <w:b/>
                <w:bCs/>
                <w:sz w:val="16"/>
              </w:rPr>
              <w:t>/</w:t>
            </w:r>
            <w:r w:rsidR="00902EAA" w:rsidRPr="00902EAA">
              <w:rPr>
                <w:rFonts w:ascii="Arial" w:hAnsi="Arial"/>
                <w:b/>
                <w:bCs/>
                <w:sz w:val="16"/>
              </w:rPr>
              <w:t>Μαθήτριας</w:t>
            </w:r>
          </w:p>
        </w:tc>
        <w:tc>
          <w:tcPr>
            <w:tcW w:w="2380" w:type="dxa"/>
            <w:gridSpan w:val="3"/>
            <w:vAlign w:val="center"/>
          </w:tcPr>
          <w:p w14:paraId="7C935A8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C05E988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7"/>
            <w:vAlign w:val="center"/>
          </w:tcPr>
          <w:p w14:paraId="49DCC845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5FBCBF2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17CBC454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7F3793F1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1233850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14:paraId="2EF5143C" w14:textId="77777777" w:rsidTr="00C16077">
        <w:trPr>
          <w:gridAfter w:val="1"/>
          <w:wAfter w:w="41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24B8F08" w14:textId="77777777" w:rsidR="00C83A6E" w:rsidRPr="00884A80" w:rsidRDefault="004E660A" w:rsidP="00F52885">
            <w:pPr>
              <w:spacing w:before="24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84A80">
              <w:rPr>
                <w:rFonts w:ascii="Arial" w:hAnsi="Arial"/>
                <w:b/>
                <w:bCs/>
                <w:sz w:val="18"/>
                <w:szCs w:val="18"/>
              </w:rPr>
              <w:t>ΑΠΟΣΤΟΛΗ</w:t>
            </w:r>
            <w:r w:rsidR="00F52885" w:rsidRPr="00884A80">
              <w:rPr>
                <w:rFonts w:ascii="Arial" w:hAnsi="Arial"/>
                <w:b/>
                <w:bCs/>
                <w:sz w:val="18"/>
                <w:szCs w:val="18"/>
              </w:rPr>
              <w:t xml:space="preserve"> ΕΝΗΜ. </w:t>
            </w:r>
            <w:r w:rsidRPr="00884A80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SMS</w:t>
            </w: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 xml:space="preserve"> </w:t>
            </w:r>
            <w:r w:rsidRPr="00884A80">
              <w:rPr>
                <w:rFonts w:ascii="Arial" w:hAnsi="Arial"/>
                <w:b/>
                <w:bCs/>
                <w:sz w:val="18"/>
                <w:szCs w:val="18"/>
              </w:rPr>
              <w:t xml:space="preserve">(Κινητό </w:t>
            </w:r>
            <w:proofErr w:type="spellStart"/>
            <w:r w:rsidRPr="00884A80">
              <w:rPr>
                <w:rFonts w:ascii="Arial" w:hAnsi="Arial"/>
                <w:b/>
                <w:bCs/>
                <w:sz w:val="18"/>
                <w:szCs w:val="18"/>
              </w:rPr>
              <w:t>τηλ</w:t>
            </w:r>
            <w:proofErr w:type="spellEnd"/>
            <w:r w:rsidRPr="00884A80">
              <w:rPr>
                <w:rFonts w:ascii="Arial" w:hAnsi="Arial"/>
                <w:b/>
                <w:bCs/>
                <w:sz w:val="18"/>
                <w:szCs w:val="18"/>
              </w:rPr>
              <w:t>)</w:t>
            </w:r>
          </w:p>
          <w:p w14:paraId="3365CCD8" w14:textId="57BFC857" w:rsidR="00884A80" w:rsidRPr="00884A80" w:rsidRDefault="00884A80" w:rsidP="00F52885">
            <w:pPr>
              <w:spacing w:before="240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884A80">
              <w:rPr>
                <w:rFonts w:ascii="Arial" w:hAnsi="Arial"/>
                <w:b/>
                <w:bCs/>
                <w:sz w:val="18"/>
                <w:szCs w:val="18"/>
              </w:rPr>
              <w:t>……………………………...</w:t>
            </w:r>
          </w:p>
        </w:tc>
        <w:tc>
          <w:tcPr>
            <w:tcW w:w="3153" w:type="dxa"/>
            <w:gridSpan w:val="6"/>
            <w:vAlign w:val="center"/>
          </w:tcPr>
          <w:p w14:paraId="63704612" w14:textId="77777777" w:rsidR="00C83A6E" w:rsidRPr="00884A80" w:rsidRDefault="00C83A6E" w:rsidP="00B14191">
            <w:pPr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vAlign w:val="bottom"/>
          </w:tcPr>
          <w:p w14:paraId="73C0D892" w14:textId="77777777" w:rsidR="00C83A6E" w:rsidRPr="00884A80" w:rsidRDefault="00C83A6E" w:rsidP="00884A80">
            <w:pPr>
              <w:jc w:val="center"/>
              <w:rPr>
                <w:rFonts w:ascii="Arial" w:hAnsi="Arial"/>
                <w:b/>
                <w:bCs/>
                <w:sz w:val="20"/>
                <w:szCs w:val="32"/>
                <w:lang w:val="en-US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Ε-</w:t>
            </w:r>
            <w:r w:rsidRPr="00884A80">
              <w:rPr>
                <w:rFonts w:ascii="Arial" w:hAnsi="Arial"/>
                <w:b/>
                <w:bCs/>
                <w:sz w:val="20"/>
                <w:szCs w:val="32"/>
                <w:lang w:val="en-US"/>
              </w:rPr>
              <w:t>mai</w:t>
            </w:r>
            <w:r w:rsidR="00884A80" w:rsidRPr="00884A80">
              <w:rPr>
                <w:rFonts w:ascii="Arial" w:hAnsi="Arial"/>
                <w:b/>
                <w:bCs/>
                <w:sz w:val="20"/>
                <w:szCs w:val="32"/>
                <w:lang w:val="en-US"/>
              </w:rPr>
              <w:t>l</w:t>
            </w:r>
          </w:p>
          <w:p w14:paraId="085BC1F4" w14:textId="3B76CC4A" w:rsidR="00884A80" w:rsidRPr="00884A80" w:rsidRDefault="00884A80" w:rsidP="00884A80">
            <w:pPr>
              <w:jc w:val="center"/>
              <w:rPr>
                <w:rFonts w:ascii="Arial" w:hAnsi="Arial"/>
                <w:b/>
                <w:bCs/>
                <w:sz w:val="20"/>
                <w:szCs w:val="32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Επικοινωνίας</w:t>
            </w:r>
          </w:p>
          <w:p w14:paraId="5787FAE3" w14:textId="77777777" w:rsidR="00884A80" w:rsidRPr="00884A80" w:rsidRDefault="00884A80" w:rsidP="00884A80">
            <w:pPr>
              <w:jc w:val="center"/>
              <w:rPr>
                <w:rFonts w:ascii="Arial" w:hAnsi="Arial"/>
                <w:b/>
                <w:bCs/>
                <w:sz w:val="20"/>
                <w:szCs w:val="32"/>
              </w:rPr>
            </w:pPr>
          </w:p>
          <w:p w14:paraId="70F37AAC" w14:textId="23A2E6A3" w:rsidR="00884A80" w:rsidRPr="00884A80" w:rsidRDefault="00884A80" w:rsidP="00884A80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………………</w:t>
            </w:r>
          </w:p>
        </w:tc>
        <w:tc>
          <w:tcPr>
            <w:tcW w:w="3291" w:type="dxa"/>
            <w:gridSpan w:val="6"/>
            <w:vAlign w:val="center"/>
          </w:tcPr>
          <w:p w14:paraId="47B6129E" w14:textId="77777777" w:rsidR="00C83A6E" w:rsidRPr="00884A80" w:rsidRDefault="00C83A6E" w:rsidP="00B14191">
            <w:pPr>
              <w:ind w:right="-687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660A" w14:paraId="634A657F" w14:textId="77777777" w:rsidTr="00C16077">
        <w:trPr>
          <w:gridAfter w:val="1"/>
          <w:wAfter w:w="41" w:type="dxa"/>
          <w:cantSplit/>
          <w:trHeight w:val="853"/>
        </w:trPr>
        <w:tc>
          <w:tcPr>
            <w:tcW w:w="2355" w:type="dxa"/>
            <w:gridSpan w:val="3"/>
            <w:vAlign w:val="bottom"/>
          </w:tcPr>
          <w:p w14:paraId="2C9BF972" w14:textId="70E0DC95" w:rsidR="004E660A" w:rsidRPr="00884A80" w:rsidRDefault="00884A80" w:rsidP="00884A80">
            <w:pPr>
              <w:jc w:val="center"/>
              <w:rPr>
                <w:rFonts w:ascii="Arial" w:hAnsi="Arial"/>
                <w:b/>
                <w:bCs/>
                <w:sz w:val="20"/>
                <w:szCs w:val="32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Άλλο Τηλέφωνο</w:t>
            </w:r>
          </w:p>
          <w:p w14:paraId="5B14FF46" w14:textId="77777777" w:rsidR="00884A80" w:rsidRPr="00884A80" w:rsidRDefault="00884A80" w:rsidP="00884A80">
            <w:pPr>
              <w:rPr>
                <w:rFonts w:ascii="Arial" w:hAnsi="Arial"/>
                <w:b/>
                <w:bCs/>
                <w:sz w:val="20"/>
                <w:szCs w:val="32"/>
              </w:rPr>
            </w:pPr>
          </w:p>
          <w:p w14:paraId="65CE8336" w14:textId="582153D9" w:rsidR="00884A80" w:rsidRPr="00884A80" w:rsidRDefault="00884A80" w:rsidP="00884A80">
            <w:pPr>
              <w:rPr>
                <w:rFonts w:ascii="Arial" w:hAnsi="Arial"/>
                <w:b/>
                <w:bCs/>
                <w:sz w:val="16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………………………….</w:t>
            </w:r>
          </w:p>
        </w:tc>
        <w:tc>
          <w:tcPr>
            <w:tcW w:w="3153" w:type="dxa"/>
            <w:gridSpan w:val="6"/>
            <w:vAlign w:val="center"/>
          </w:tcPr>
          <w:p w14:paraId="3E8CAEBF" w14:textId="77777777" w:rsidR="004E660A" w:rsidRPr="00884A80" w:rsidRDefault="004E660A" w:rsidP="00B14191">
            <w:pPr>
              <w:ind w:right="-687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gridSpan w:val="3"/>
            <w:vAlign w:val="bottom"/>
          </w:tcPr>
          <w:p w14:paraId="73072C67" w14:textId="77777777" w:rsidR="004E660A" w:rsidRPr="00884A80" w:rsidRDefault="00884A80">
            <w:pPr>
              <w:rPr>
                <w:rFonts w:ascii="Arial" w:hAnsi="Arial"/>
                <w:b/>
                <w:bCs/>
                <w:sz w:val="20"/>
                <w:szCs w:val="32"/>
                <w:lang w:val="en-US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 xml:space="preserve">Άλλο </w:t>
            </w:r>
            <w:r w:rsidRPr="00884A80">
              <w:rPr>
                <w:rFonts w:ascii="Arial" w:hAnsi="Arial"/>
                <w:b/>
                <w:bCs/>
                <w:sz w:val="20"/>
                <w:szCs w:val="32"/>
                <w:lang w:val="en-US"/>
              </w:rPr>
              <w:t>E-mail</w:t>
            </w:r>
          </w:p>
          <w:p w14:paraId="1D21C3BC" w14:textId="77777777" w:rsidR="00884A80" w:rsidRPr="00884A80" w:rsidRDefault="00884A80">
            <w:pPr>
              <w:rPr>
                <w:rFonts w:ascii="Arial" w:hAnsi="Arial"/>
                <w:b/>
                <w:bCs/>
                <w:sz w:val="20"/>
                <w:szCs w:val="32"/>
                <w:lang w:val="en-US"/>
              </w:rPr>
            </w:pPr>
          </w:p>
          <w:p w14:paraId="3618A017" w14:textId="0CB16359" w:rsidR="00884A80" w:rsidRPr="00884A80" w:rsidRDefault="00884A80">
            <w:pPr>
              <w:rPr>
                <w:rFonts w:ascii="Arial" w:hAnsi="Arial"/>
                <w:b/>
                <w:bCs/>
                <w:sz w:val="16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………………</w:t>
            </w:r>
          </w:p>
        </w:tc>
        <w:tc>
          <w:tcPr>
            <w:tcW w:w="3291" w:type="dxa"/>
            <w:gridSpan w:val="6"/>
            <w:vAlign w:val="center"/>
          </w:tcPr>
          <w:p w14:paraId="69C26FDD" w14:textId="77777777" w:rsidR="004E660A" w:rsidRPr="00884A80" w:rsidRDefault="004E660A" w:rsidP="00B14191">
            <w:pPr>
              <w:ind w:right="-687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83A6E" w14:paraId="2BB24D62" w14:textId="77777777" w:rsidTr="00C16077">
        <w:tc>
          <w:tcPr>
            <w:tcW w:w="104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7989343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14:paraId="53562ABC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</w:tbl>
    <w:p w14:paraId="67C28939" w14:textId="0B6E507D" w:rsidR="00C83A6E" w:rsidRDefault="00C83A6E"/>
    <w:p w14:paraId="22127C31" w14:textId="31B9C2B9" w:rsidR="00D70D28" w:rsidRDefault="00D70D28" w:rsidP="00C16077">
      <w:pPr>
        <w:spacing w:line="276" w:lineRule="auto"/>
      </w:pPr>
      <w:r w:rsidRPr="006F3137">
        <w:rPr>
          <w:b/>
          <w:bCs/>
        </w:rPr>
        <w:t>1</w:t>
      </w:r>
      <w:r w:rsidRPr="006F3137">
        <w:t xml:space="preserve">. </w:t>
      </w:r>
      <w:sdt>
        <w:sdtPr>
          <w:rPr>
            <w:sz w:val="32"/>
            <w:szCs w:val="32"/>
          </w:rPr>
          <w:id w:val="29237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03C" w:rsidRPr="0081103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81103C" w:rsidRPr="0081103C">
        <w:rPr>
          <w:sz w:val="32"/>
          <w:szCs w:val="32"/>
        </w:rPr>
        <w:t xml:space="preserve"> </w:t>
      </w:r>
      <w:r w:rsidR="0081103C" w:rsidRPr="0081103C">
        <w:t>Είμαι νόμιμος</w:t>
      </w:r>
      <w:r w:rsidR="0081103C">
        <w:rPr>
          <w:sz w:val="32"/>
          <w:szCs w:val="32"/>
        </w:rPr>
        <w:t xml:space="preserve"> </w:t>
      </w:r>
      <w:r w:rsidR="0081103C" w:rsidRPr="0081103C">
        <w:t>κηδεμόνας του/της μαθητή/μαθήτριας</w:t>
      </w:r>
      <w:r w:rsidR="0081103C">
        <w:t xml:space="preserve"> ……………………………………………….</w:t>
      </w:r>
    </w:p>
    <w:p w14:paraId="3E7013DD" w14:textId="32FCDE54" w:rsidR="006053AD" w:rsidRDefault="006053AD" w:rsidP="00C16077">
      <w:pPr>
        <w:spacing w:line="276" w:lineRule="auto"/>
      </w:pPr>
      <w:r>
        <w:t xml:space="preserve">………………………………………………………. </w:t>
      </w:r>
      <w:r w:rsidR="00DD291F">
        <w:t>τ</w:t>
      </w:r>
      <w:r>
        <w:t>ου …………………………………………………</w:t>
      </w:r>
    </w:p>
    <w:p w14:paraId="580AEDF2" w14:textId="0E366E3C" w:rsidR="006053AD" w:rsidRDefault="00DD291F" w:rsidP="00C16077">
      <w:pPr>
        <w:spacing w:line="276" w:lineRule="auto"/>
      </w:pPr>
      <w:r>
        <w:t>κ</w:t>
      </w:r>
      <w:r w:rsidR="006053AD">
        <w:t>αι αναλαμβάνω την κηδεμονία κατά το σχολικό έτος 20…. – 20…..</w:t>
      </w:r>
    </w:p>
    <w:p w14:paraId="693678D2" w14:textId="489E0703" w:rsidR="00DD291F" w:rsidRDefault="00B90447" w:rsidP="00C16077">
      <w:pPr>
        <w:tabs>
          <w:tab w:val="left" w:pos="1200"/>
        </w:tabs>
        <w:spacing w:line="276" w:lineRule="auto"/>
      </w:pPr>
      <w:r>
        <w:t xml:space="preserve">  </w:t>
      </w:r>
      <w:sdt>
        <w:sdtPr>
          <w:rPr>
            <w:sz w:val="32"/>
            <w:szCs w:val="32"/>
          </w:rPr>
          <w:id w:val="85425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044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D291F">
        <w:rPr>
          <w:sz w:val="32"/>
          <w:szCs w:val="32"/>
        </w:rPr>
        <w:t xml:space="preserve"> </w:t>
      </w:r>
      <w:r w:rsidR="004D37B5" w:rsidRPr="004D37B5">
        <w:t xml:space="preserve">Είμαι ενήλικος / ενήλικη, </w:t>
      </w:r>
      <w:proofErr w:type="spellStart"/>
      <w:r w:rsidR="004D37B5" w:rsidRPr="004D37B5">
        <w:t>α</w:t>
      </w:r>
      <w:r w:rsidR="00DD291F" w:rsidRPr="004D37B5">
        <w:t>υτοκηδεμονεύομαι</w:t>
      </w:r>
      <w:proofErr w:type="spellEnd"/>
      <w:r w:rsidR="00DD291F">
        <w:t>.</w:t>
      </w:r>
    </w:p>
    <w:p w14:paraId="717FD527" w14:textId="77777777" w:rsidR="00434B66" w:rsidRDefault="00434B66" w:rsidP="00C16077">
      <w:pPr>
        <w:tabs>
          <w:tab w:val="left" w:pos="1200"/>
        </w:tabs>
        <w:spacing w:line="276" w:lineRule="auto"/>
      </w:pPr>
    </w:p>
    <w:p w14:paraId="1E5E1317" w14:textId="6BDDD53B" w:rsidR="00B90447" w:rsidRDefault="00B90447" w:rsidP="00C16077">
      <w:pPr>
        <w:tabs>
          <w:tab w:val="left" w:pos="615"/>
          <w:tab w:val="left" w:pos="1200"/>
        </w:tabs>
        <w:spacing w:line="276" w:lineRule="auto"/>
        <w:rPr>
          <w:sz w:val="22"/>
          <w:szCs w:val="22"/>
        </w:rPr>
      </w:pPr>
    </w:p>
    <w:p w14:paraId="66B3AF37" w14:textId="4BCBFCDD" w:rsidR="006053AD" w:rsidRDefault="004D37B5" w:rsidP="00C16077">
      <w:pPr>
        <w:tabs>
          <w:tab w:val="left" w:pos="1200"/>
        </w:tabs>
        <w:spacing w:line="276" w:lineRule="auto"/>
      </w:pPr>
      <w:r w:rsidRPr="00E0402C">
        <w:rPr>
          <w:b/>
          <w:bCs/>
        </w:rPr>
        <w:t>3</w:t>
      </w:r>
      <w:r w:rsidR="006053AD" w:rsidRPr="00E0402C">
        <w:rPr>
          <w:b/>
          <w:bCs/>
        </w:rPr>
        <w:t>.</w:t>
      </w:r>
      <w:r w:rsidR="006053AD">
        <w:t xml:space="preserve"> Επιθυμώ να εγγρα</w:t>
      </w:r>
      <w:r w:rsidR="00E0402C">
        <w:t>φεί</w:t>
      </w:r>
      <w:r w:rsidR="006053AD">
        <w:t xml:space="preserve"> </w:t>
      </w:r>
      <w:r w:rsidR="00DD291F">
        <w:t>σ</w:t>
      </w:r>
      <w:r w:rsidR="006053AD">
        <w:t xml:space="preserve">την </w:t>
      </w:r>
    </w:p>
    <w:p w14:paraId="4DC2079C" w14:textId="6D59CA69" w:rsidR="006053AD" w:rsidRDefault="006053AD" w:rsidP="00C16077">
      <w:pPr>
        <w:tabs>
          <w:tab w:val="left" w:pos="1200"/>
        </w:tabs>
        <w:spacing w:line="276" w:lineRule="auto"/>
      </w:pPr>
      <w:r>
        <w:tab/>
      </w:r>
    </w:p>
    <w:p w14:paraId="04A689D8" w14:textId="30839D10" w:rsidR="006053AD" w:rsidRDefault="006053AD" w:rsidP="00C16077">
      <w:pPr>
        <w:tabs>
          <w:tab w:val="left" w:pos="1200"/>
        </w:tabs>
        <w:spacing w:line="276" w:lineRule="auto"/>
      </w:pPr>
      <w:r>
        <w:tab/>
        <w:t xml:space="preserve">Β’ Τάξη στον Τομέα     </w:t>
      </w:r>
      <w:sdt>
        <w:sdtPr>
          <w:rPr>
            <w:sz w:val="32"/>
            <w:szCs w:val="32"/>
          </w:rPr>
          <w:id w:val="-151553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91F" w:rsidRPr="00DD291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</w:t>
      </w:r>
      <w:r w:rsidR="00645B71">
        <w:t>Διοίκησης -</w:t>
      </w:r>
      <w:r w:rsidR="00645B71">
        <w:tab/>
        <w:t>Οικονομίας</w:t>
      </w:r>
    </w:p>
    <w:p w14:paraId="5A3CDC2C" w14:textId="5C5DA764" w:rsidR="004C18C9" w:rsidRDefault="006053AD" w:rsidP="00C16077">
      <w:pPr>
        <w:tabs>
          <w:tab w:val="left" w:pos="1200"/>
        </w:tabs>
        <w:spacing w:line="276" w:lineRule="auto"/>
      </w:pPr>
      <w:r>
        <w:t xml:space="preserve">                                                          </w:t>
      </w:r>
      <w:sdt>
        <w:sdtPr>
          <w:rPr>
            <w:sz w:val="32"/>
            <w:szCs w:val="32"/>
          </w:rPr>
          <w:id w:val="126241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91F" w:rsidRPr="00DD291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</w:t>
      </w:r>
      <w:r w:rsidR="00645B71">
        <w:t>Υγείας</w:t>
      </w:r>
      <w:r>
        <w:t xml:space="preserve"> </w:t>
      </w:r>
      <w:r w:rsidR="004C18C9">
        <w:t>–</w:t>
      </w:r>
      <w:r w:rsidR="000958AB">
        <w:t>Πρόνοιας</w:t>
      </w:r>
      <w:bookmarkStart w:id="0" w:name="_GoBack"/>
      <w:bookmarkEnd w:id="0"/>
    </w:p>
    <w:p w14:paraId="3DDD3C08" w14:textId="2AE2B78B" w:rsidR="00B90447" w:rsidRDefault="00B90447" w:rsidP="00C16077">
      <w:pPr>
        <w:tabs>
          <w:tab w:val="left" w:pos="1200"/>
        </w:tabs>
        <w:spacing w:line="276" w:lineRule="auto"/>
      </w:pPr>
      <w:r>
        <w:t xml:space="preserve">                                                          </w:t>
      </w:r>
      <w:sdt>
        <w:sdtPr>
          <w:rPr>
            <w:sz w:val="32"/>
            <w:szCs w:val="32"/>
          </w:rPr>
          <w:id w:val="-1627465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91F" w:rsidRPr="00DD291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</w:t>
      </w:r>
      <w:r w:rsidR="00645B71">
        <w:t>Πληροφορικής</w:t>
      </w:r>
    </w:p>
    <w:p w14:paraId="2EB00A9D" w14:textId="6779C634" w:rsidR="00434B66" w:rsidRDefault="00B90447" w:rsidP="00C16077">
      <w:pPr>
        <w:tabs>
          <w:tab w:val="left" w:pos="1200"/>
        </w:tabs>
        <w:spacing w:line="276" w:lineRule="auto"/>
      </w:pPr>
      <w:r>
        <w:tab/>
      </w:r>
    </w:p>
    <w:p w14:paraId="059C5DB8" w14:textId="77777777" w:rsidR="00C16077" w:rsidRDefault="00C16077" w:rsidP="00C16077">
      <w:pPr>
        <w:tabs>
          <w:tab w:val="left" w:pos="1200"/>
        </w:tabs>
        <w:spacing w:line="276" w:lineRule="auto"/>
      </w:pPr>
    </w:p>
    <w:p w14:paraId="13D4FE3E" w14:textId="60B7DCB0" w:rsidR="00DD291F" w:rsidRPr="00E0402C" w:rsidRDefault="004D37B5" w:rsidP="00C16077">
      <w:pPr>
        <w:tabs>
          <w:tab w:val="left" w:pos="1200"/>
        </w:tabs>
        <w:spacing w:line="276" w:lineRule="auto"/>
        <w:rPr>
          <w:b/>
          <w:bCs/>
        </w:rPr>
      </w:pPr>
      <w:r w:rsidRPr="00E0402C">
        <w:rPr>
          <w:b/>
          <w:bCs/>
        </w:rPr>
        <w:t>4</w:t>
      </w:r>
      <w:r w:rsidR="00DD291F" w:rsidRPr="00E0402C">
        <w:rPr>
          <w:b/>
          <w:bCs/>
        </w:rPr>
        <w:t xml:space="preserve">. </w:t>
      </w:r>
      <w:r w:rsidR="004E660A" w:rsidRPr="00E0402C">
        <w:rPr>
          <w:b/>
          <w:bCs/>
        </w:rPr>
        <w:t>Ο</w:t>
      </w:r>
      <w:r w:rsidR="007D1701" w:rsidRPr="00E0402C">
        <w:rPr>
          <w:b/>
          <w:bCs/>
        </w:rPr>
        <w:t>/</w:t>
      </w:r>
      <w:r w:rsidR="00B31ED6" w:rsidRPr="00E0402C">
        <w:rPr>
          <w:b/>
          <w:bCs/>
        </w:rPr>
        <w:t xml:space="preserve">Η </w:t>
      </w:r>
      <w:r w:rsidR="007D1701" w:rsidRPr="00E0402C">
        <w:rPr>
          <w:b/>
          <w:bCs/>
        </w:rPr>
        <w:t xml:space="preserve"> </w:t>
      </w:r>
      <w:r w:rsidR="004E660A" w:rsidRPr="00E0402C">
        <w:rPr>
          <w:b/>
          <w:bCs/>
        </w:rPr>
        <w:t xml:space="preserve"> μαθητής/μαθήτρια</w:t>
      </w:r>
      <w:r w:rsidR="00E0402C" w:rsidRPr="00E0402C">
        <w:rPr>
          <w:b/>
          <w:bCs/>
        </w:rPr>
        <w:t>:</w:t>
      </w:r>
    </w:p>
    <w:p w14:paraId="528B0DA6" w14:textId="5407F9CB" w:rsidR="0099459F" w:rsidRDefault="0099459F" w:rsidP="00C16077">
      <w:pPr>
        <w:tabs>
          <w:tab w:val="left" w:pos="1200"/>
        </w:tabs>
        <w:spacing w:line="276" w:lineRule="auto"/>
      </w:pPr>
      <w:r>
        <w:t xml:space="preserve">   </w:t>
      </w:r>
      <w:sdt>
        <w:sdtPr>
          <w:rPr>
            <w:sz w:val="32"/>
            <w:szCs w:val="32"/>
          </w:rPr>
          <w:id w:val="-428968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459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Δεν φοιτ</w:t>
      </w:r>
      <w:r w:rsidR="00E0402C">
        <w:t>ά</w:t>
      </w:r>
      <w:r>
        <w:t xml:space="preserve">  ταυτόχρονα σε άλλο Σχολείο Β/</w:t>
      </w:r>
      <w:proofErr w:type="spellStart"/>
      <w:r>
        <w:t>θμιας</w:t>
      </w:r>
      <w:proofErr w:type="spellEnd"/>
      <w:r>
        <w:t xml:space="preserve"> </w:t>
      </w:r>
      <w:proofErr w:type="spellStart"/>
      <w:r>
        <w:t>Εκπ</w:t>
      </w:r>
      <w:proofErr w:type="spellEnd"/>
      <w:r>
        <w:t>/</w:t>
      </w:r>
      <w:proofErr w:type="spellStart"/>
      <w:r>
        <w:t>σης</w:t>
      </w:r>
      <w:proofErr w:type="spellEnd"/>
      <w:r>
        <w:t xml:space="preserve"> οποιουδήποτε Υπουργείου, σε σχολή</w:t>
      </w:r>
    </w:p>
    <w:p w14:paraId="32FB817E" w14:textId="77777777" w:rsidR="0099459F" w:rsidRDefault="0099459F" w:rsidP="00C16077">
      <w:pPr>
        <w:tabs>
          <w:tab w:val="left" w:pos="1200"/>
        </w:tabs>
        <w:spacing w:line="276" w:lineRule="auto"/>
      </w:pPr>
      <w:r>
        <w:lastRenderedPageBreak/>
        <w:t xml:space="preserve">         Τριτοβάθμιας </w:t>
      </w:r>
      <w:proofErr w:type="spellStart"/>
      <w:r>
        <w:t>Εκπ</w:t>
      </w:r>
      <w:proofErr w:type="spellEnd"/>
      <w:r>
        <w:t>/</w:t>
      </w:r>
      <w:proofErr w:type="spellStart"/>
      <w:r>
        <w:t>σης</w:t>
      </w:r>
      <w:proofErr w:type="spellEnd"/>
      <w:r>
        <w:t xml:space="preserve">, στο </w:t>
      </w:r>
      <w:proofErr w:type="spellStart"/>
      <w:r>
        <w:t>Μεταλυκειακό</w:t>
      </w:r>
      <w:proofErr w:type="spellEnd"/>
      <w:r>
        <w:t xml:space="preserve"> έτος/τάξη Μαθητείας των ΕΠΑ.Λ., σε Ινστιτούτο   </w:t>
      </w:r>
    </w:p>
    <w:p w14:paraId="3B22A67F" w14:textId="1C0F9062" w:rsidR="0099459F" w:rsidRDefault="0099459F" w:rsidP="00DD291F">
      <w:pPr>
        <w:tabs>
          <w:tab w:val="left" w:pos="1200"/>
        </w:tabs>
        <w:spacing w:line="360" w:lineRule="auto"/>
      </w:pPr>
      <w:r>
        <w:t xml:space="preserve">          Επαγγελματικής Κατάρτισης (Ι.Ε.Κ.), ή </w:t>
      </w:r>
      <w:proofErr w:type="spellStart"/>
      <w:r>
        <w:t>αντίστοιχω</w:t>
      </w:r>
      <w:proofErr w:type="spellEnd"/>
      <w:r>
        <w:t xml:space="preserve"> εκπαιδευτικών ιδρυμάτων του εξωτερικού.</w:t>
      </w:r>
    </w:p>
    <w:p w14:paraId="53A98766" w14:textId="1821E8EC" w:rsidR="004E660A" w:rsidRDefault="004E660A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620342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660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Δεν κατέχ</w:t>
      </w:r>
      <w:r w:rsidR="00E0402C">
        <w:t>ει</w:t>
      </w:r>
      <w:r>
        <w:t xml:space="preserve">  Απολυτήριο Τίτλο Σπουδών, ούτε οφείλει μαθήματα προς απόκτησή του.</w:t>
      </w:r>
    </w:p>
    <w:p w14:paraId="6026A5B9" w14:textId="10EDEB43" w:rsidR="009945A3" w:rsidRDefault="009945A3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-25104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Κατέχ</w:t>
      </w:r>
      <w:r w:rsidR="00E0402C">
        <w:t>ει</w:t>
      </w:r>
      <w:r>
        <w:t xml:space="preserve"> Απολυτήριο Τίτλο Σπουδών  ΓΕΛ ή ΕΠΑ.Λ.</w:t>
      </w:r>
    </w:p>
    <w:p w14:paraId="1FE1B8F3" w14:textId="4AEB334B" w:rsidR="009945A3" w:rsidRDefault="009945A3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-28349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45A3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Θα  παρακολουθ</w:t>
      </w:r>
      <w:r w:rsidR="00E0402C">
        <w:t>εί</w:t>
      </w:r>
      <w:r>
        <w:t xml:space="preserve"> μόνο τα μαθήματα της </w:t>
      </w:r>
      <w:r w:rsidR="004E660A">
        <w:t>Ε</w:t>
      </w:r>
      <w:r>
        <w:t>ιδικότητας………………………………………</w:t>
      </w:r>
    </w:p>
    <w:p w14:paraId="31DBD277" w14:textId="16D24509" w:rsidR="00F52885" w:rsidRDefault="007D1701" w:rsidP="00DD291F">
      <w:pPr>
        <w:tabs>
          <w:tab w:val="left" w:pos="1200"/>
        </w:tabs>
        <w:spacing w:line="360" w:lineRule="auto"/>
      </w:pPr>
      <w:r w:rsidRPr="00F52885">
        <w:t xml:space="preserve">  </w:t>
      </w:r>
      <w:r w:rsidR="00F52885" w:rsidRPr="00F52885">
        <w:t xml:space="preserve"> </w:t>
      </w:r>
      <w:sdt>
        <w:sdtPr>
          <w:rPr>
            <w:sz w:val="32"/>
            <w:szCs w:val="32"/>
          </w:rPr>
          <w:id w:val="-1090855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885" w:rsidRPr="00F5288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F52885">
        <w:t xml:space="preserve"> Δεν κατέ</w:t>
      </w:r>
      <w:r w:rsidR="00E0402C">
        <w:t xml:space="preserve">χει </w:t>
      </w:r>
      <w:r w:rsidR="00F52885">
        <w:t xml:space="preserve">Πτυχίο ούτε οφείλει μαθήματα προς απόκτηση Πτυχίου της ίδιας Ειδικότητας  και </w:t>
      </w:r>
    </w:p>
    <w:p w14:paraId="1007E425" w14:textId="29EDC463" w:rsidR="007D1701" w:rsidRDefault="00F52885" w:rsidP="00DD291F">
      <w:pPr>
        <w:tabs>
          <w:tab w:val="left" w:pos="1200"/>
        </w:tabs>
        <w:spacing w:line="360" w:lineRule="auto"/>
      </w:pPr>
      <w:r>
        <w:t xml:space="preserve">          Επιπέδου με αυτό που εγγράφεται να αποκτήσει.</w:t>
      </w:r>
    </w:p>
    <w:p w14:paraId="2193CC47" w14:textId="77777777" w:rsidR="00B31ED6" w:rsidRPr="00F52885" w:rsidRDefault="00B31ED6" w:rsidP="00DD291F">
      <w:pPr>
        <w:tabs>
          <w:tab w:val="left" w:pos="1200"/>
        </w:tabs>
        <w:spacing w:line="360" w:lineRule="auto"/>
      </w:pPr>
    </w:p>
    <w:p w14:paraId="41AAC118" w14:textId="089A3F2E" w:rsidR="009945A3" w:rsidRPr="00E0402C" w:rsidRDefault="004D37B5" w:rsidP="00DD291F">
      <w:pPr>
        <w:tabs>
          <w:tab w:val="left" w:pos="1200"/>
        </w:tabs>
        <w:spacing w:line="360" w:lineRule="auto"/>
        <w:rPr>
          <w:b/>
          <w:bCs/>
        </w:rPr>
      </w:pPr>
      <w:r w:rsidRPr="00E0402C">
        <w:rPr>
          <w:b/>
          <w:bCs/>
        </w:rPr>
        <w:t>5</w:t>
      </w:r>
      <w:r w:rsidR="009945A3" w:rsidRPr="00E0402C">
        <w:rPr>
          <w:b/>
          <w:bCs/>
        </w:rPr>
        <w:t xml:space="preserve">.  </w:t>
      </w:r>
      <w:r w:rsidR="00B31ED6" w:rsidRPr="00E0402C">
        <w:rPr>
          <w:b/>
          <w:bCs/>
        </w:rPr>
        <w:t>Ο</w:t>
      </w:r>
      <w:r w:rsidR="00B31ED6" w:rsidRPr="006F3137">
        <w:rPr>
          <w:b/>
          <w:bCs/>
        </w:rPr>
        <w:t>/</w:t>
      </w:r>
      <w:r w:rsidR="00B31ED6" w:rsidRPr="00E0402C">
        <w:rPr>
          <w:b/>
          <w:bCs/>
        </w:rPr>
        <w:t xml:space="preserve">Η </w:t>
      </w:r>
      <w:r w:rsidR="00B31ED6" w:rsidRPr="006F3137">
        <w:rPr>
          <w:b/>
          <w:bCs/>
        </w:rPr>
        <w:t xml:space="preserve"> </w:t>
      </w:r>
      <w:r w:rsidR="00B31ED6" w:rsidRPr="00E0402C">
        <w:rPr>
          <w:b/>
          <w:bCs/>
        </w:rPr>
        <w:t xml:space="preserve"> μαθητής/ μαθήτρια</w:t>
      </w:r>
      <w:r w:rsidR="00E0402C">
        <w:rPr>
          <w:b/>
          <w:bCs/>
        </w:rPr>
        <w:t>:</w:t>
      </w:r>
    </w:p>
    <w:p w14:paraId="1A310204" w14:textId="237E7377" w:rsidR="00B31ED6" w:rsidRDefault="00B31ED6" w:rsidP="00DD291F">
      <w:pPr>
        <w:tabs>
          <w:tab w:val="left" w:pos="1200"/>
        </w:tabs>
        <w:spacing w:line="360" w:lineRule="auto"/>
      </w:pPr>
      <w:r>
        <w:t xml:space="preserve">  </w:t>
      </w:r>
      <w:sdt>
        <w:sdtPr>
          <w:rPr>
            <w:sz w:val="32"/>
            <w:szCs w:val="32"/>
          </w:rPr>
          <w:id w:val="-1624924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1ED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 Έχει αποκτήσει κατά το παρελθόν γνωμάτευση για </w:t>
      </w:r>
      <w:bookmarkStart w:id="1" w:name="_Hlk56807668"/>
      <w:r>
        <w:t>Μαθησιακές Δυσκολίες.</w:t>
      </w:r>
      <w:bookmarkEnd w:id="1"/>
      <w:r>
        <w:t xml:space="preserve"> (Δήλωση 2)</w:t>
      </w:r>
    </w:p>
    <w:p w14:paraId="04ABE60B" w14:textId="39C5FA3B" w:rsidR="00B31ED6" w:rsidRDefault="00B31ED6" w:rsidP="00DD291F">
      <w:pPr>
        <w:tabs>
          <w:tab w:val="left" w:pos="1200"/>
        </w:tabs>
        <w:spacing w:line="360" w:lineRule="auto"/>
      </w:pPr>
      <w:r>
        <w:t xml:space="preserve">  </w:t>
      </w:r>
      <w:sdt>
        <w:sdtPr>
          <w:rPr>
            <w:sz w:val="32"/>
            <w:szCs w:val="32"/>
          </w:rPr>
          <w:id w:val="49946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1ED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 Δεν είχε ποτέ γνωμάτευση για Μαθησιακές Δυσκολίες.</w:t>
      </w:r>
    </w:p>
    <w:p w14:paraId="7AF946A8" w14:textId="77777777" w:rsidR="00C16077" w:rsidRDefault="00C16077" w:rsidP="00C16077">
      <w:pPr>
        <w:tabs>
          <w:tab w:val="left" w:pos="615"/>
          <w:tab w:val="left" w:pos="1200"/>
        </w:tabs>
        <w:rPr>
          <w:sz w:val="22"/>
          <w:szCs w:val="22"/>
        </w:rPr>
      </w:pPr>
    </w:p>
    <w:p w14:paraId="22AA7C09" w14:textId="20768920" w:rsidR="00B31ED6" w:rsidRPr="00E0402C" w:rsidRDefault="004D37B5" w:rsidP="00DD291F">
      <w:pPr>
        <w:tabs>
          <w:tab w:val="left" w:pos="1200"/>
        </w:tabs>
        <w:spacing w:line="360" w:lineRule="auto"/>
        <w:rPr>
          <w:b/>
          <w:bCs/>
        </w:rPr>
      </w:pPr>
      <w:r w:rsidRPr="00E0402C">
        <w:rPr>
          <w:b/>
          <w:bCs/>
        </w:rPr>
        <w:t>6</w:t>
      </w:r>
      <w:r w:rsidR="00B31ED6" w:rsidRPr="00E0402C">
        <w:rPr>
          <w:b/>
          <w:bCs/>
        </w:rPr>
        <w:t>. Εγώ, ο κηδεμόνας</w:t>
      </w:r>
      <w:r w:rsidR="00E0402C">
        <w:rPr>
          <w:b/>
          <w:bCs/>
        </w:rPr>
        <w:t>:</w:t>
      </w:r>
    </w:p>
    <w:p w14:paraId="28C1F282" w14:textId="2A0669B3" w:rsidR="004D37B5" w:rsidRDefault="00B31ED6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109660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66" w:rsidRPr="00434B6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Αποδέχομαι την ηλεκτρονική ενημέρωση για ζητήματα της πορείας φοίτησης του/της  μαθητή/ </w:t>
      </w:r>
      <w:r w:rsidR="004D37B5">
        <w:t xml:space="preserve"> </w:t>
      </w:r>
    </w:p>
    <w:p w14:paraId="7F2538B8" w14:textId="40FDACD8" w:rsidR="00B31ED6" w:rsidRDefault="004D37B5" w:rsidP="00DD291F">
      <w:pPr>
        <w:tabs>
          <w:tab w:val="left" w:pos="1200"/>
        </w:tabs>
        <w:spacing w:line="360" w:lineRule="auto"/>
      </w:pPr>
      <w:r>
        <w:t xml:space="preserve">    </w:t>
      </w:r>
      <w:r w:rsidR="00B31ED6">
        <w:t xml:space="preserve">   </w:t>
      </w:r>
      <w:r>
        <w:t>/</w:t>
      </w:r>
      <w:r w:rsidR="00B31ED6">
        <w:t xml:space="preserve">μαθήτριας, </w:t>
      </w:r>
      <w:r>
        <w:t xml:space="preserve">στο </w:t>
      </w:r>
      <w:r>
        <w:rPr>
          <w:lang w:val="en-US"/>
        </w:rPr>
        <w:t>e</w:t>
      </w:r>
      <w:r w:rsidRPr="004D37B5">
        <w:t>-</w:t>
      </w:r>
      <w:r>
        <w:rPr>
          <w:lang w:val="en-US"/>
        </w:rPr>
        <w:t>mail</w:t>
      </w:r>
      <w:r>
        <w:t xml:space="preserve"> επικοινωνίας που έχω δηλώσει.</w:t>
      </w:r>
    </w:p>
    <w:p w14:paraId="620EB501" w14:textId="6696BDFD" w:rsidR="004D37B5" w:rsidRDefault="004D37B5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154424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66" w:rsidRPr="00434B6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Αποδέχομαι την ενημέρωση μέσω </w:t>
      </w:r>
      <w:r>
        <w:rPr>
          <w:lang w:val="en-US"/>
        </w:rPr>
        <w:t>SMS</w:t>
      </w:r>
      <w:r>
        <w:t xml:space="preserve"> στον αριθμό κινητού τηλεφώνου που έχω δηλώσει.</w:t>
      </w:r>
    </w:p>
    <w:p w14:paraId="6727A334" w14:textId="07E1E6B4" w:rsidR="004D37B5" w:rsidRDefault="004D37B5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1674989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66" w:rsidRPr="00434B6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Αναλαμβάνω την υποχρέωση να ενημερώσω άμεσα το Σχολείο αν τα παραπάνω στοιχεία </w:t>
      </w:r>
    </w:p>
    <w:p w14:paraId="5331F58D" w14:textId="0B1F75D8" w:rsidR="004D37B5" w:rsidRDefault="004D37B5" w:rsidP="00DD291F">
      <w:pPr>
        <w:tabs>
          <w:tab w:val="left" w:pos="1200"/>
        </w:tabs>
        <w:spacing w:line="360" w:lineRule="auto"/>
      </w:pPr>
      <w:r>
        <w:t xml:space="preserve">       τροποποιηθούν.</w:t>
      </w:r>
    </w:p>
    <w:p w14:paraId="50F886A8" w14:textId="35A6472B" w:rsidR="00C16077" w:rsidRDefault="00C16077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-25682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66" w:rsidRPr="00434B6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Δέχομαι να αναρτώνται φωτογραφίες του/της μαθητή/μαθήτριας στην ιστοσελίδα του Σχολείου.</w:t>
      </w:r>
    </w:p>
    <w:p w14:paraId="0D0D8188" w14:textId="013B381D" w:rsidR="00C16077" w:rsidRDefault="00C16077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152813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66" w:rsidRPr="00434B6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</w:t>
      </w:r>
      <w:r w:rsidR="00434B66">
        <w:t>Έλαβα γνώση του κανονισμού λειτουργίας του Σχολείου.</w:t>
      </w:r>
    </w:p>
    <w:p w14:paraId="4ABACDE3" w14:textId="2A2072FC" w:rsidR="00B90447" w:rsidRPr="00B14191" w:rsidRDefault="00434B66" w:rsidP="00B90447">
      <w:pPr>
        <w:pStyle w:val="BodyTextIndent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Ημ</w:t>
      </w:r>
      <w:r w:rsidR="00B90447" w:rsidRPr="00B14191">
        <w:rPr>
          <w:sz w:val="16"/>
          <w:szCs w:val="16"/>
        </w:rPr>
        <w:t xml:space="preserve">ερομηνία:      </w:t>
      </w:r>
      <w:r w:rsidR="00B90447" w:rsidRPr="00B14191">
        <w:rPr>
          <w:color w:val="000000"/>
          <w:sz w:val="18"/>
          <w:szCs w:val="16"/>
        </w:rPr>
        <w:t>…</w:t>
      </w:r>
      <w:r w:rsidR="00B90447" w:rsidRPr="0081103C">
        <w:rPr>
          <w:color w:val="000000"/>
          <w:sz w:val="18"/>
          <w:szCs w:val="16"/>
        </w:rPr>
        <w:t xml:space="preserve"> </w:t>
      </w:r>
      <w:r w:rsidR="00B90447" w:rsidRPr="00B14191">
        <w:rPr>
          <w:color w:val="000000"/>
          <w:sz w:val="18"/>
          <w:szCs w:val="16"/>
        </w:rPr>
        <w:t>/…/</w:t>
      </w:r>
      <w:r w:rsidR="00B90447">
        <w:rPr>
          <w:color w:val="000000"/>
          <w:sz w:val="18"/>
          <w:szCs w:val="16"/>
        </w:rPr>
        <w:t xml:space="preserve"> </w:t>
      </w:r>
      <w:r w:rsidR="00B90447" w:rsidRPr="00B14191">
        <w:rPr>
          <w:color w:val="000000"/>
          <w:sz w:val="18"/>
          <w:szCs w:val="16"/>
        </w:rPr>
        <w:t>20…</w:t>
      </w:r>
    </w:p>
    <w:p w14:paraId="7B7968FC" w14:textId="77777777" w:rsidR="00B90447" w:rsidRPr="00B14191" w:rsidRDefault="00B90447" w:rsidP="00B90447">
      <w:pPr>
        <w:pStyle w:val="BodyTextIndent"/>
        <w:ind w:left="0" w:right="484"/>
        <w:jc w:val="right"/>
        <w:rPr>
          <w:sz w:val="16"/>
          <w:szCs w:val="16"/>
        </w:rPr>
      </w:pPr>
    </w:p>
    <w:p w14:paraId="7BBD7E7C" w14:textId="2E57F36A" w:rsidR="00B90447" w:rsidRDefault="00B90447" w:rsidP="00B9044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 Δηλών</w:t>
      </w:r>
      <w:r w:rsidR="00434B66">
        <w:rPr>
          <w:sz w:val="16"/>
        </w:rPr>
        <w:t xml:space="preserve"> / </w:t>
      </w:r>
      <w:r w:rsidR="00E0402C">
        <w:rPr>
          <w:sz w:val="16"/>
        </w:rPr>
        <w:t xml:space="preserve">Η </w:t>
      </w:r>
      <w:r w:rsidR="00434B66">
        <w:rPr>
          <w:sz w:val="16"/>
        </w:rPr>
        <w:t>Δηλούσα</w:t>
      </w:r>
    </w:p>
    <w:p w14:paraId="2FAA4D77" w14:textId="77777777" w:rsidR="00B90447" w:rsidRDefault="00B90447" w:rsidP="00B90447">
      <w:pPr>
        <w:pStyle w:val="BodyTextIndent"/>
        <w:ind w:left="0"/>
        <w:jc w:val="right"/>
        <w:rPr>
          <w:sz w:val="16"/>
        </w:rPr>
      </w:pPr>
    </w:p>
    <w:p w14:paraId="336A8FCB" w14:textId="77777777" w:rsidR="00B90447" w:rsidRDefault="00B90447" w:rsidP="00B90447">
      <w:pPr>
        <w:pStyle w:val="BodyTextIndent"/>
        <w:ind w:left="0"/>
        <w:jc w:val="right"/>
        <w:rPr>
          <w:sz w:val="16"/>
        </w:rPr>
      </w:pPr>
    </w:p>
    <w:p w14:paraId="1A1B361D" w14:textId="77777777" w:rsidR="00B90447" w:rsidRDefault="00B90447" w:rsidP="00B90447">
      <w:pPr>
        <w:pStyle w:val="BodyTextIndent"/>
        <w:ind w:left="0"/>
        <w:jc w:val="right"/>
        <w:rPr>
          <w:sz w:val="16"/>
        </w:rPr>
      </w:pPr>
    </w:p>
    <w:p w14:paraId="20F7C86F" w14:textId="77777777" w:rsidR="00B90447" w:rsidRDefault="00B90447" w:rsidP="00B90447">
      <w:pPr>
        <w:pStyle w:val="BodyTextIndent"/>
        <w:ind w:left="0"/>
        <w:jc w:val="right"/>
        <w:rPr>
          <w:sz w:val="16"/>
        </w:rPr>
      </w:pPr>
    </w:p>
    <w:p w14:paraId="5CD11241" w14:textId="77777777" w:rsidR="00B90447" w:rsidRDefault="00B90447" w:rsidP="00B9044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5BB62FD6" w14:textId="77777777" w:rsidR="00B90447" w:rsidRDefault="00B90447" w:rsidP="00B90447">
      <w:pPr>
        <w:jc w:val="both"/>
        <w:rPr>
          <w:rFonts w:ascii="Arial" w:hAnsi="Arial"/>
          <w:sz w:val="18"/>
        </w:rPr>
      </w:pPr>
    </w:p>
    <w:p w14:paraId="3CE2DFF6" w14:textId="77777777" w:rsidR="00B90447" w:rsidRDefault="00B90447" w:rsidP="00B90447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EBFCC19" w14:textId="11B4EDCA" w:rsidR="00C83A6E" w:rsidRDefault="00B90447">
      <w:pPr>
        <w:pStyle w:val="BodyTextIndent"/>
        <w:jc w:val="both"/>
      </w:pPr>
      <w:r>
        <w:rPr>
          <w:sz w:val="18"/>
        </w:rPr>
        <w:t xml:space="preserve">(2) Αναγράφεται ολογράφως. </w:t>
      </w:r>
      <w:r w:rsidR="00C83A6E">
        <w:rPr>
          <w:sz w:val="18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>
      <w:headerReference w:type="default" r:id="rId7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3CF10" w14:textId="77777777" w:rsidR="00931C0A" w:rsidRDefault="00931C0A">
      <w:r>
        <w:separator/>
      </w:r>
    </w:p>
  </w:endnote>
  <w:endnote w:type="continuationSeparator" w:id="0">
    <w:p w14:paraId="1F91B7AF" w14:textId="77777777" w:rsidR="00931C0A" w:rsidRDefault="0093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156A0" w14:textId="77777777" w:rsidR="00931C0A" w:rsidRDefault="00931C0A">
      <w:r>
        <w:separator/>
      </w:r>
    </w:p>
  </w:footnote>
  <w:footnote w:type="continuationSeparator" w:id="0">
    <w:p w14:paraId="6C391726" w14:textId="77777777" w:rsidR="00931C0A" w:rsidRDefault="00931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360FB" w14:textId="77777777" w:rsidR="00C83A6E" w:rsidRDefault="00C83A6E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D34EF8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FE6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42C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465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BA1B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5CC1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D0B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E69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7CD8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9B1AC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30EC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AA1C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6CA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0A8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0E2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810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8AF8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96D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2F7853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6D84D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6D6424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1AE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AAC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F3CA1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5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0028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75CA0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7DCD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42D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AA1B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342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2CE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34E2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9E5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0F2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4C9E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921811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943E9F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762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1A4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2663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9C14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C62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070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68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D90B1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4E4A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2E73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A86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3C20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0CDA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D44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F057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E059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7"/>
    <w:rsid w:val="000958AB"/>
    <w:rsid w:val="001414F3"/>
    <w:rsid w:val="00353785"/>
    <w:rsid w:val="00410185"/>
    <w:rsid w:val="00425CDF"/>
    <w:rsid w:val="00434B66"/>
    <w:rsid w:val="004C18C9"/>
    <w:rsid w:val="004D37B5"/>
    <w:rsid w:val="004D7E62"/>
    <w:rsid w:val="004E660A"/>
    <w:rsid w:val="005267F6"/>
    <w:rsid w:val="005C5BE0"/>
    <w:rsid w:val="0060134C"/>
    <w:rsid w:val="006053AD"/>
    <w:rsid w:val="00645B71"/>
    <w:rsid w:val="006F3137"/>
    <w:rsid w:val="007D1701"/>
    <w:rsid w:val="0081103C"/>
    <w:rsid w:val="00884A80"/>
    <w:rsid w:val="008E5666"/>
    <w:rsid w:val="00902EAA"/>
    <w:rsid w:val="00931C0A"/>
    <w:rsid w:val="00944C1F"/>
    <w:rsid w:val="009465CA"/>
    <w:rsid w:val="0099459F"/>
    <w:rsid w:val="009945A3"/>
    <w:rsid w:val="00A47580"/>
    <w:rsid w:val="00A66437"/>
    <w:rsid w:val="00B14191"/>
    <w:rsid w:val="00B31ED6"/>
    <w:rsid w:val="00B90447"/>
    <w:rsid w:val="00C16077"/>
    <w:rsid w:val="00C83A6E"/>
    <w:rsid w:val="00D70D28"/>
    <w:rsid w:val="00DD291F"/>
    <w:rsid w:val="00DF3668"/>
    <w:rsid w:val="00E0402C"/>
    <w:rsid w:val="00F52885"/>
    <w:rsid w:val="00FE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7243BF10"/>
  <w15:chartTrackingRefBased/>
  <w15:docId w15:val="{D4E4DFC4-55E1-4298-B97D-ABDA0BEB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semiHidden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7</TotalTime>
  <Pages>2</Pages>
  <Words>517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Teacher</cp:lastModifiedBy>
  <cp:revision>4</cp:revision>
  <cp:lastPrinted>2017-09-01T14:13:00Z</cp:lastPrinted>
  <dcterms:created xsi:type="dcterms:W3CDTF">2023-06-30T06:08:00Z</dcterms:created>
  <dcterms:modified xsi:type="dcterms:W3CDTF">2023-06-30T06:31:00Z</dcterms:modified>
</cp:coreProperties>
</file>